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E2" w:rsidRDefault="00826CE2"/>
    <w:p w:rsidR="00262893" w:rsidRDefault="00262893" w:rsidP="00262893">
      <w:pPr>
        <w:jc w:val="center"/>
        <w:rPr>
          <w:b/>
        </w:rPr>
      </w:pPr>
    </w:p>
    <w:p w:rsidR="00262893" w:rsidRPr="00262893" w:rsidRDefault="00262893" w:rsidP="00262893">
      <w:pPr>
        <w:jc w:val="center"/>
        <w:rPr>
          <w:b/>
        </w:rPr>
      </w:pPr>
      <w:bookmarkStart w:id="0" w:name="_GoBack"/>
      <w:bookmarkEnd w:id="0"/>
      <w:r w:rsidRPr="00262893">
        <w:rPr>
          <w:b/>
        </w:rPr>
        <w:t>Anlage zur Niederschrift des Haupt- und Finanzausschusses vom 26.01.2017</w:t>
      </w:r>
    </w:p>
    <w:p w:rsidR="00262893" w:rsidRDefault="00262893"/>
    <w:p w:rsidR="00262893" w:rsidRDefault="00262893"/>
    <w:p w:rsidR="00262893" w:rsidRDefault="00262893"/>
    <w:p w:rsidR="00262893" w:rsidRDefault="00262893">
      <w:r>
        <w:t>Herr Mitglied des Rates Christian Klicki hat in der Sitzung des Haupt- und Finanzausschu</w:t>
      </w:r>
      <w:r>
        <w:t>s</w:t>
      </w:r>
      <w:r>
        <w:t>ses vom 26.01.2017 angefragt, wann der Mängelmelder auch für Android-Geräte verfügbar ist.</w:t>
      </w:r>
    </w:p>
    <w:p w:rsidR="00262893" w:rsidRDefault="00262893"/>
    <w:p w:rsidR="00262893" w:rsidRDefault="00262893"/>
    <w:p w:rsidR="00262893" w:rsidRDefault="00262893"/>
    <w:p w:rsidR="00262893" w:rsidRDefault="00262893">
      <w:r>
        <w:t>Hierzu teilt die Verwaltung mit:</w:t>
      </w:r>
    </w:p>
    <w:p w:rsidR="00262893" w:rsidRDefault="00262893"/>
    <w:p w:rsidR="00262893" w:rsidRDefault="00262893">
      <w:r>
        <w:t xml:space="preserve">Die Android-App ist bereits im Google-Play-Store verfügbar und kann somit genutzt werden. </w:t>
      </w:r>
    </w:p>
    <w:sectPr w:rsidR="00262893">
      <w:pgSz w:w="11906" w:h="16838" w:code="9"/>
      <w:pgMar w:top="567" w:right="1418" w:bottom="851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93"/>
    <w:rsid w:val="001D416A"/>
    <w:rsid w:val="00262893"/>
    <w:rsid w:val="0082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41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4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41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4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90D2F806.dotm</Template>
  <TotalTime>0</TotalTime>
  <Pages>1</Pages>
  <Words>51</Words>
  <Characters>335</Characters>
  <Application>Microsoft Office Word</Application>
  <DocSecurity>0</DocSecurity>
  <Lines>2</Lines>
  <Paragraphs>1</Paragraphs>
  <ScaleCrop>false</ScaleCrop>
  <Company>Stadtverwaltung Wermelskirchen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Scholz, Jürgen</dc:creator>
  <cp:lastModifiedBy>Scholz, Jürgen</cp:lastModifiedBy>
  <cp:revision>2</cp:revision>
  <cp:lastPrinted>2017-01-30T09:02:00Z</cp:lastPrinted>
  <dcterms:created xsi:type="dcterms:W3CDTF">2017-01-30T08:58:00Z</dcterms:created>
  <dcterms:modified xsi:type="dcterms:W3CDTF">2017-01-30T09:02:00Z</dcterms:modified>
</cp:coreProperties>
</file>